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40C2" w14:textId="77777777" w:rsidR="00024CF1" w:rsidRDefault="00024CF1" w:rsidP="00024CF1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61145021" w14:textId="77777777" w:rsidR="00024CF1" w:rsidRPr="004D6EE5" w:rsidRDefault="00024CF1" w:rsidP="00024CF1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6352F347" w14:textId="77777777" w:rsidR="00024CF1" w:rsidRPr="004D6EE5" w:rsidRDefault="00024CF1" w:rsidP="00024CF1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07047E">
        <w:rPr>
          <w:rFonts w:ascii="Garamond" w:hAnsi="Garamond"/>
          <w:b/>
          <w:sz w:val="24"/>
          <w:szCs w:val="24"/>
        </w:rPr>
        <w:t xml:space="preserve">Egyetemi Kutatói Ösztöndíj Program </w:t>
      </w:r>
      <w:r w:rsidRPr="004D6EE5">
        <w:rPr>
          <w:rFonts w:ascii="Garamond" w:hAnsi="Garamond"/>
          <w:b/>
          <w:sz w:val="24"/>
          <w:szCs w:val="24"/>
        </w:rPr>
        <w:t xml:space="preserve">Kooperatív Doktori </w:t>
      </w:r>
      <w:r>
        <w:rPr>
          <w:rFonts w:ascii="Garamond" w:hAnsi="Garamond"/>
          <w:b/>
          <w:sz w:val="24"/>
          <w:szCs w:val="24"/>
        </w:rPr>
        <w:t>Programhoz</w:t>
      </w:r>
    </w:p>
    <w:p w14:paraId="004BDD36" w14:textId="77777777" w:rsidR="00024CF1" w:rsidRPr="004D6EE5" w:rsidRDefault="00024CF1" w:rsidP="00024CF1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(legalább 5000 és legfeljebb 10.000 karakter (szóközökkel))</w:t>
      </w:r>
    </w:p>
    <w:p w14:paraId="7972221A" w14:textId="77777777" w:rsidR="00024CF1" w:rsidRPr="004D6EE5" w:rsidRDefault="00024CF1" w:rsidP="00024CF1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A933636" w14:textId="77777777" w:rsidR="00024CF1" w:rsidRPr="004D6EE5" w:rsidRDefault="00024CF1" w:rsidP="00024CF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1. Bevezetés:</w:t>
      </w:r>
      <w:r w:rsidRPr="004D6EE5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doktori kutatási téma</w:t>
      </w:r>
      <w:r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6C9373BB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2. Célkitűzés:</w:t>
      </w:r>
      <w:r w:rsidRPr="004D6EE5">
        <w:rPr>
          <w:rFonts w:ascii="Garamond" w:hAnsi="Garamond"/>
          <w:sz w:val="24"/>
          <w:szCs w:val="24"/>
        </w:rPr>
        <w:t xml:space="preserve"> A pályázat célja </w:t>
      </w:r>
    </w:p>
    <w:p w14:paraId="6FCBBD06" w14:textId="77777777" w:rsidR="00024CF1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>A doktori iskola infrastruktúrájának bemutatása</w:t>
      </w:r>
    </w:p>
    <w:p w14:paraId="761F8530" w14:textId="77777777" w:rsidR="00024CF1" w:rsidRPr="00707B08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324585F0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4D6EE5">
        <w:rPr>
          <w:rFonts w:ascii="Garamond" w:hAnsi="Garamond"/>
          <w:b/>
          <w:sz w:val="24"/>
          <w:szCs w:val="24"/>
        </w:rPr>
        <w:t>. Kutatási terv feladat- és ütemterv:</w:t>
      </w:r>
      <w:r w:rsidRPr="004D6EE5">
        <w:rPr>
          <w:rFonts w:ascii="Garamond" w:hAnsi="Garamond"/>
          <w:sz w:val="24"/>
          <w:szCs w:val="24"/>
        </w:rPr>
        <w:t xml:space="preserve"> A pályázónak ki kell benne térnie arra, hogy a kutatás mely részét tervezi a fogadó doktori iskolánál, és mely részét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 a F</w:t>
      </w:r>
      <w:r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 3. pontban</w:t>
      </w:r>
      <w:r w:rsidRPr="004D6E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é</w:t>
      </w:r>
      <w:r w:rsidRPr="004D6EE5">
        <w:rPr>
          <w:rFonts w:ascii="Garamond" w:hAnsi="Garamond"/>
          <w:sz w:val="24"/>
          <w:szCs w:val="24"/>
        </w:rPr>
        <w:t xml:space="preserve">s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>
        <w:rPr>
          <w:rFonts w:ascii="Garamond" w:hAnsi="Garamond"/>
          <w:sz w:val="24"/>
          <w:szCs w:val="24"/>
        </w:rPr>
        <w:t xml:space="preserve">kell tartalmaznia </w:t>
      </w:r>
      <w:r w:rsidRPr="004D6EE5">
        <w:rPr>
          <w:rFonts w:ascii="Garamond" w:hAnsi="Garamond"/>
          <w:sz w:val="24"/>
          <w:szCs w:val="24"/>
        </w:rPr>
        <w:t xml:space="preserve">a tervezett tevékenységeket (milyen lépésekben és módszerekkel kívánja megvalósítani az adott célkitűzést) és előrehaladást.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024CF1" w14:paraId="7C291B9D" w14:textId="77777777" w:rsidTr="004F69C0">
        <w:tc>
          <w:tcPr>
            <w:tcW w:w="9288" w:type="dxa"/>
            <w:gridSpan w:val="5"/>
          </w:tcPr>
          <w:p w14:paraId="303019A3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405446B3" w14:textId="77777777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>
              <w:rPr>
                <w:rFonts w:ascii="Garamond" w:hAnsi="Garamond"/>
                <w:b/>
                <w:sz w:val="24"/>
                <w:szCs w:val="24"/>
              </w:rPr>
              <w:t>4. szeptember 1. – 2025. január 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024CF1" w14:paraId="5DD08978" w14:textId="77777777" w:rsidTr="004F69C0">
        <w:tc>
          <w:tcPr>
            <w:tcW w:w="1944" w:type="dxa"/>
          </w:tcPr>
          <w:p w14:paraId="50154707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5B52AE15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0DED53F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64BAF9A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74077997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3BB108BE" w14:textId="77777777" w:rsidTr="004F69C0">
        <w:tc>
          <w:tcPr>
            <w:tcW w:w="1944" w:type="dxa"/>
          </w:tcPr>
          <w:p w14:paraId="2436A4E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F61D3E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0AA9B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1DD42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60D3F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3E9CAAF7" w14:textId="77777777" w:rsidTr="004F69C0">
        <w:tc>
          <w:tcPr>
            <w:tcW w:w="1944" w:type="dxa"/>
          </w:tcPr>
          <w:p w14:paraId="11A9429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56C14A3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E60882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534EC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F02EF2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617063F8" w14:textId="77777777" w:rsidTr="004F69C0">
        <w:tc>
          <w:tcPr>
            <w:tcW w:w="1944" w:type="dxa"/>
          </w:tcPr>
          <w:p w14:paraId="1B57A7B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CCAC79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A58B69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618F8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1CD061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FB80E6A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430DD2DF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045F911A" w14:textId="63B6D809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788AC149" w14:textId="77777777" w:rsidR="00386C96" w:rsidRDefault="00386C96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6C44BBF0" w14:textId="77777777" w:rsidTr="004F69C0">
        <w:tc>
          <w:tcPr>
            <w:tcW w:w="9288" w:type="dxa"/>
            <w:gridSpan w:val="5"/>
          </w:tcPr>
          <w:p w14:paraId="614E4EFC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lastRenderedPageBreak/>
              <w:t>Szemeszter megnevezése</w:t>
            </w:r>
          </w:p>
          <w:p w14:paraId="143910C3" w14:textId="77777777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024CF1" w:rsidRPr="00707B08" w14:paraId="18D952C1" w14:textId="77777777" w:rsidTr="004F69C0">
        <w:tc>
          <w:tcPr>
            <w:tcW w:w="1985" w:type="dxa"/>
          </w:tcPr>
          <w:p w14:paraId="23EAE1B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4E32419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18EC800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3F8D8D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3CA4C9AA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24337324" w14:textId="77777777" w:rsidTr="004F69C0">
        <w:tc>
          <w:tcPr>
            <w:tcW w:w="1985" w:type="dxa"/>
          </w:tcPr>
          <w:p w14:paraId="6448815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96CE8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07E0EC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F0993D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78F3F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32F00FA8" w14:textId="77777777" w:rsidTr="004F69C0">
        <w:tc>
          <w:tcPr>
            <w:tcW w:w="1985" w:type="dxa"/>
          </w:tcPr>
          <w:p w14:paraId="64D4F90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962704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07A8C3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8610E5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E6EFD1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7CAB528E" w14:textId="77777777" w:rsidTr="004F69C0">
        <w:tc>
          <w:tcPr>
            <w:tcW w:w="1985" w:type="dxa"/>
          </w:tcPr>
          <w:p w14:paraId="3E9571C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63ABFA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6D733C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8E9FF0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EAAAE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38B0E57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15D8651D" w14:textId="77777777" w:rsidTr="004F69C0">
        <w:tc>
          <w:tcPr>
            <w:tcW w:w="9288" w:type="dxa"/>
            <w:gridSpan w:val="5"/>
          </w:tcPr>
          <w:p w14:paraId="18B20A15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1397F61" w14:textId="77777777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szeptember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024CF1" w:rsidRPr="00707B08" w14:paraId="09F00A83" w14:textId="77777777" w:rsidTr="004F69C0">
        <w:tc>
          <w:tcPr>
            <w:tcW w:w="1985" w:type="dxa"/>
          </w:tcPr>
          <w:p w14:paraId="29ABB7D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3BB8A230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3532DCEC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B5224D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195C6DE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0F122E98" w14:textId="77777777" w:rsidTr="004F69C0">
        <w:tc>
          <w:tcPr>
            <w:tcW w:w="1985" w:type="dxa"/>
          </w:tcPr>
          <w:p w14:paraId="58CFF8CA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D8835E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D8799B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208B9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98341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2D28CA1B" w14:textId="77777777" w:rsidTr="004F69C0">
        <w:tc>
          <w:tcPr>
            <w:tcW w:w="1985" w:type="dxa"/>
          </w:tcPr>
          <w:p w14:paraId="47923C7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0263A0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58D237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966EE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29C2F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49D411E3" w14:textId="77777777" w:rsidTr="004F69C0">
        <w:tc>
          <w:tcPr>
            <w:tcW w:w="1985" w:type="dxa"/>
          </w:tcPr>
          <w:p w14:paraId="10DE41E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9226E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6EC82A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A5C323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DFFCFC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7BF1B90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62B7601F" w14:textId="77777777" w:rsidTr="00386C96">
        <w:tc>
          <w:tcPr>
            <w:tcW w:w="9062" w:type="dxa"/>
            <w:gridSpan w:val="5"/>
          </w:tcPr>
          <w:p w14:paraId="299144F2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450EC564" w14:textId="77777777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4. szemeszter: 2026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>
              <w:rPr>
                <w:rFonts w:ascii="Garamond" w:hAnsi="Garamond"/>
                <w:b/>
                <w:sz w:val="24"/>
                <w:szCs w:val="24"/>
              </w:rPr>
              <w:t>6.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024CF1" w:rsidRPr="00707B08" w14:paraId="7F477CEC" w14:textId="77777777" w:rsidTr="00386C96">
        <w:tc>
          <w:tcPr>
            <w:tcW w:w="1934" w:type="dxa"/>
          </w:tcPr>
          <w:p w14:paraId="2FEF7A73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11396AE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62C7646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662C11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65977A9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2FC0CF98" w14:textId="77777777" w:rsidTr="00386C96">
        <w:tc>
          <w:tcPr>
            <w:tcW w:w="1934" w:type="dxa"/>
          </w:tcPr>
          <w:p w14:paraId="74906A2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3458D9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E56E7C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707718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9BEC3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71727F52" w14:textId="77777777" w:rsidTr="00386C96">
        <w:tc>
          <w:tcPr>
            <w:tcW w:w="1934" w:type="dxa"/>
          </w:tcPr>
          <w:p w14:paraId="12E8D21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8D1587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23C5E7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01F29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C5985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064289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5C33370B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 szemeszterekre bontott táblázatok számát a megpályázott szemeszterek számának megfelelően szükséges növelni.</w:t>
      </w:r>
    </w:p>
    <w:p w14:paraId="33D38075" w14:textId="01F4190A" w:rsidR="00024CF1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3666AD2A" w14:textId="77777777" w:rsidR="00D81526" w:rsidRDefault="00D81526" w:rsidP="00D81526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7. Mutassa be, hogy a kutatási </w:t>
      </w:r>
      <w:r w:rsidRPr="00D81526">
        <w:rPr>
          <w:rFonts w:ascii="Garamond" w:hAnsi="Garamond"/>
          <w:b/>
          <w:sz w:val="24"/>
          <w:szCs w:val="24"/>
        </w:rPr>
        <w:t xml:space="preserve">téma </w:t>
      </w:r>
      <w:r>
        <w:rPr>
          <w:rFonts w:ascii="Garamond" w:hAnsi="Garamond"/>
          <w:b/>
          <w:sz w:val="24"/>
          <w:szCs w:val="24"/>
        </w:rPr>
        <w:t xml:space="preserve">hogyan </w:t>
      </w:r>
      <w:r w:rsidRPr="00D81526">
        <w:rPr>
          <w:rFonts w:ascii="Garamond" w:hAnsi="Garamond"/>
          <w:b/>
          <w:sz w:val="24"/>
          <w:szCs w:val="24"/>
        </w:rPr>
        <w:t>kapcsolódik az Egyetem kutatási infrastruktúrájának 5 fő kutatási területének egyikéhez</w:t>
      </w:r>
      <w:r>
        <w:rPr>
          <w:rFonts w:ascii="Garamond" w:hAnsi="Garamond"/>
          <w:b/>
          <w:sz w:val="24"/>
          <w:szCs w:val="24"/>
        </w:rPr>
        <w:t xml:space="preserve">: </w:t>
      </w:r>
    </w:p>
    <w:p w14:paraId="0E5E5DEE" w14:textId="1CB71328" w:rsidR="00D81526" w:rsidRPr="00D81526" w:rsidRDefault="00D81526" w:rsidP="00024CF1">
      <w:pPr>
        <w:jc w:val="both"/>
        <w:rPr>
          <w:rFonts w:ascii="Garamond" w:hAnsi="Garamond"/>
          <w:b/>
          <w:sz w:val="24"/>
          <w:szCs w:val="24"/>
        </w:rPr>
      </w:pPr>
      <w:r w:rsidRPr="00D81526">
        <w:rPr>
          <w:rFonts w:ascii="Garamond" w:hAnsi="Garamond"/>
          <w:sz w:val="24"/>
          <w:szCs w:val="24"/>
        </w:rPr>
        <w:t>Az alábbi linken keresztül további információk érhetőek el a kutatási területekről</w:t>
      </w:r>
      <w:r>
        <w:rPr>
          <w:rFonts w:ascii="Garamond" w:hAnsi="Garamond"/>
          <w:sz w:val="24"/>
          <w:szCs w:val="24"/>
        </w:rPr>
        <w:t xml:space="preserve">: </w:t>
      </w:r>
      <w:hyperlink r:id="rId8" w:history="1">
        <w:r w:rsidRPr="00222F53">
          <w:rPr>
            <w:rStyle w:val="Hiperhivatkozs"/>
            <w:rFonts w:ascii="Garamond" w:hAnsi="Garamond"/>
            <w:sz w:val="24"/>
            <w:szCs w:val="24"/>
          </w:rPr>
          <w:t>https://nvbki.uni-nke.hu/n</w:t>
        </w:r>
        <w:r w:rsidRPr="00222F53">
          <w:rPr>
            <w:rStyle w:val="Hiperhivatkozs"/>
            <w:rFonts w:ascii="Garamond" w:hAnsi="Garamond"/>
            <w:sz w:val="24"/>
            <w:szCs w:val="24"/>
          </w:rPr>
          <w:t>y</w:t>
        </w:r>
        <w:r w:rsidRPr="00222F53">
          <w:rPr>
            <w:rStyle w:val="Hiperhivatkozs"/>
            <w:rFonts w:ascii="Garamond" w:hAnsi="Garamond"/>
            <w:sz w:val="24"/>
            <w:szCs w:val="24"/>
          </w:rPr>
          <w:t>itolap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53F3CBB7" w14:textId="3B2F0614" w:rsidR="00024CF1" w:rsidRPr="004D6EE5" w:rsidRDefault="00D81526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024CF1" w:rsidRPr="004D6EE5">
        <w:rPr>
          <w:rFonts w:ascii="Garamond" w:hAnsi="Garamond"/>
          <w:b/>
          <w:sz w:val="24"/>
          <w:szCs w:val="24"/>
        </w:rPr>
        <w:t>. Összegzés:</w:t>
      </w:r>
      <w:r w:rsidR="00024CF1" w:rsidRPr="004D6EE5">
        <w:rPr>
          <w:rFonts w:ascii="Garamond" w:hAnsi="Garamond"/>
          <w:sz w:val="24"/>
          <w:szCs w:val="24"/>
        </w:rPr>
        <w:t xml:space="preserve"> a tevékenység során elvárt eredmények, azok tervezett hasznosítása </w:t>
      </w:r>
    </w:p>
    <w:p w14:paraId="4ADB02B2" w14:textId="21EAA19C" w:rsidR="00024CF1" w:rsidRPr="004D6EE5" w:rsidRDefault="00D81526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024CF1" w:rsidRPr="004D6EE5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4F0350FD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4D46CA15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2FC36F1B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78A32BA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BC8F432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74CE7EC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1C6A26B2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2F5B4BF6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5C7DF947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7D0FB9F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5751F301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………………………………………</w:t>
      </w:r>
    </w:p>
    <w:p w14:paraId="7DE44AF2" w14:textId="77777777" w:rsidR="00024CF1" w:rsidRPr="004D6EE5" w:rsidRDefault="00024CF1" w:rsidP="00024CF1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ab/>
        <w:t xml:space="preserve">                                            </w:t>
      </w:r>
      <w:r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pályázó aláírása</w:t>
      </w:r>
    </w:p>
    <w:p w14:paraId="3A1C2119" w14:textId="77777777" w:rsidR="00BB060C" w:rsidRPr="005B2786" w:rsidRDefault="00BB060C" w:rsidP="00024CF1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1E6E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0C55" w14:textId="77777777" w:rsidR="00573083" w:rsidRDefault="00573083" w:rsidP="00BB060C">
      <w:pPr>
        <w:spacing w:after="0" w:line="240" w:lineRule="auto"/>
      </w:pPr>
      <w:r>
        <w:separator/>
      </w:r>
    </w:p>
  </w:endnote>
  <w:endnote w:type="continuationSeparator" w:id="0">
    <w:p w14:paraId="77222927" w14:textId="77777777" w:rsidR="00573083" w:rsidRDefault="00573083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733833"/>
      <w:docPartObj>
        <w:docPartGallery w:val="Page Numbers (Bottom of Page)"/>
        <w:docPartUnique/>
      </w:docPartObj>
    </w:sdtPr>
    <w:sdtEndPr/>
    <w:sdtContent>
      <w:p w14:paraId="25833A40" w14:textId="0CF3E7C7" w:rsidR="00232BFD" w:rsidRDefault="00232B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8">
          <w:rPr>
            <w:noProof/>
          </w:rPr>
          <w:t>3</w:t>
        </w:r>
        <w:r>
          <w:fldChar w:fldCharType="end"/>
        </w:r>
      </w:p>
    </w:sdtContent>
  </w:sdt>
  <w:p w14:paraId="13A0CC24" w14:textId="01975421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037636"/>
      <w:docPartObj>
        <w:docPartGallery w:val="Page Numbers (Bottom of Page)"/>
        <w:docPartUnique/>
      </w:docPartObj>
    </w:sdtPr>
    <w:sdtEndPr/>
    <w:sdtContent>
      <w:p w14:paraId="6BBC63CF" w14:textId="14694C71" w:rsidR="0057501E" w:rsidRDefault="005750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8">
          <w:rPr>
            <w:noProof/>
          </w:rPr>
          <w:t>1</w:t>
        </w:r>
        <w:r>
          <w:fldChar w:fldCharType="end"/>
        </w:r>
      </w:p>
    </w:sdtContent>
  </w:sdt>
  <w:p w14:paraId="34759607" w14:textId="1D4617BB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EB2D" w14:textId="77777777" w:rsidR="00573083" w:rsidRDefault="00573083" w:rsidP="00BB060C">
      <w:pPr>
        <w:spacing w:after="0" w:line="240" w:lineRule="auto"/>
      </w:pPr>
      <w:r>
        <w:separator/>
      </w:r>
    </w:p>
  </w:footnote>
  <w:footnote w:type="continuationSeparator" w:id="0">
    <w:p w14:paraId="1AE0EBBF" w14:textId="77777777" w:rsidR="00573083" w:rsidRDefault="00573083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6B0D" w14:textId="77777777" w:rsidR="00BB060C" w:rsidRDefault="00386C96">
    <w:pPr>
      <w:pStyle w:val="lfej"/>
    </w:pPr>
    <w:r>
      <w:rPr>
        <w:noProof/>
        <w:lang w:eastAsia="hu-HU"/>
      </w:rPr>
      <w:pict w14:anchorId="33ABD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3630" w14:textId="7423B45D" w:rsidR="00024CF1" w:rsidRDefault="0069332A" w:rsidP="00024CF1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7A9DA764" wp14:editId="0DD23D42">
          <wp:simplePos x="0" y="0"/>
          <wp:positionH relativeFrom="column">
            <wp:posOffset>3049905</wp:posOffset>
          </wp:positionH>
          <wp:positionV relativeFrom="page">
            <wp:posOffset>107950</wp:posOffset>
          </wp:positionV>
          <wp:extent cx="963295" cy="956945"/>
          <wp:effectExtent l="0" t="0" r="825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6E4C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6BB7C3B5" wp14:editId="4956C7CD">
          <wp:simplePos x="0" y="0"/>
          <wp:positionH relativeFrom="column">
            <wp:posOffset>1862455</wp:posOffset>
          </wp:positionH>
          <wp:positionV relativeFrom="paragraph">
            <wp:posOffset>-398780</wp:posOffset>
          </wp:positionV>
          <wp:extent cx="944880" cy="1134110"/>
          <wp:effectExtent l="0" t="0" r="7620" b="889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4CF1">
      <w:rPr>
        <w:rFonts w:ascii="Garamond" w:hAnsi="Garamond"/>
      </w:rPr>
      <w:t>Nemzeti Közszolgálati Egyetem</w:t>
    </w:r>
  </w:p>
  <w:p w14:paraId="305E8D8E" w14:textId="77777777" w:rsidR="00024CF1" w:rsidRDefault="00024CF1" w:rsidP="00024CF1">
    <w:pPr>
      <w:pStyle w:val="lfej"/>
      <w:jc w:val="right"/>
      <w:rPr>
        <w:rFonts w:ascii="Garamond" w:hAnsi="Garamond"/>
      </w:rPr>
    </w:pPr>
    <w:r w:rsidRPr="0007047E">
      <w:rPr>
        <w:rFonts w:ascii="Garamond" w:hAnsi="Garamond"/>
      </w:rPr>
      <w:t>Egy</w:t>
    </w:r>
    <w:r>
      <w:rPr>
        <w:rFonts w:ascii="Garamond" w:hAnsi="Garamond"/>
      </w:rPr>
      <w:t>etemi Kutatói Ösztöndíj Program</w:t>
    </w:r>
  </w:p>
  <w:p w14:paraId="36694A51" w14:textId="4FEFD3BF" w:rsidR="00BB060C" w:rsidRPr="00024CF1" w:rsidRDefault="00024CF1" w:rsidP="00024CF1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1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  <w:r>
      <w:rPr>
        <w:noProof/>
        <w:lang w:eastAsia="hu-HU"/>
      </w:rPr>
      <w:t xml:space="preserve"> </w:t>
    </w:r>
    <w:r w:rsidR="00386C96">
      <w:rPr>
        <w:noProof/>
        <w:lang w:eastAsia="hu-HU"/>
      </w:rPr>
      <w:pict w14:anchorId="4A7EF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left:0;text-align:left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E32" w14:textId="7731A5ED" w:rsidR="00024CF1" w:rsidRDefault="00024CF1" w:rsidP="00024CF1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429876B0" w14:textId="77777777" w:rsidR="00024CF1" w:rsidRDefault="00024CF1" w:rsidP="00024CF1">
    <w:pPr>
      <w:pStyle w:val="lfej"/>
      <w:jc w:val="right"/>
      <w:rPr>
        <w:rFonts w:ascii="Garamond" w:hAnsi="Garamond"/>
      </w:rPr>
    </w:pPr>
    <w:r w:rsidRPr="0007047E">
      <w:rPr>
        <w:rFonts w:ascii="Garamond" w:hAnsi="Garamond"/>
      </w:rPr>
      <w:t>Egy</w:t>
    </w:r>
    <w:r>
      <w:rPr>
        <w:rFonts w:ascii="Garamond" w:hAnsi="Garamond"/>
      </w:rPr>
      <w:t>etemi Kutatói Ösztöndíj Program</w:t>
    </w:r>
  </w:p>
  <w:p w14:paraId="6E0E27F5" w14:textId="5C95C73A" w:rsidR="00BB060C" w:rsidRPr="00024CF1" w:rsidRDefault="00024CF1" w:rsidP="00024CF1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1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  <w:r w:rsidR="00C7334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31D562" wp14:editId="06D3CD99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C96">
      <w:rPr>
        <w:noProof/>
        <w:lang w:eastAsia="hu-HU"/>
      </w:rPr>
      <w:pict w14:anchorId="06831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left:0;text-align:left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CF1"/>
    <w:rsid w:val="00024FD2"/>
    <w:rsid w:val="00025EA4"/>
    <w:rsid w:val="000422DC"/>
    <w:rsid w:val="000D615C"/>
    <w:rsid w:val="000E5E2E"/>
    <w:rsid w:val="0011164C"/>
    <w:rsid w:val="00144F5B"/>
    <w:rsid w:val="0017480F"/>
    <w:rsid w:val="0017705A"/>
    <w:rsid w:val="001D515B"/>
    <w:rsid w:val="001E6E4C"/>
    <w:rsid w:val="002160F3"/>
    <w:rsid w:val="00232BFD"/>
    <w:rsid w:val="00236450"/>
    <w:rsid w:val="0025134C"/>
    <w:rsid w:val="002A67C0"/>
    <w:rsid w:val="002C3DB7"/>
    <w:rsid w:val="002E5CD0"/>
    <w:rsid w:val="002F3454"/>
    <w:rsid w:val="002F4E80"/>
    <w:rsid w:val="003645EA"/>
    <w:rsid w:val="00386C96"/>
    <w:rsid w:val="00387D69"/>
    <w:rsid w:val="003A5D61"/>
    <w:rsid w:val="003B5D0F"/>
    <w:rsid w:val="003F286D"/>
    <w:rsid w:val="00454EEC"/>
    <w:rsid w:val="0054735C"/>
    <w:rsid w:val="00573083"/>
    <w:rsid w:val="0057501E"/>
    <w:rsid w:val="00596448"/>
    <w:rsid w:val="005B2786"/>
    <w:rsid w:val="00622F9C"/>
    <w:rsid w:val="0069332A"/>
    <w:rsid w:val="006D0518"/>
    <w:rsid w:val="0070048E"/>
    <w:rsid w:val="007031C9"/>
    <w:rsid w:val="00744B7B"/>
    <w:rsid w:val="00755D58"/>
    <w:rsid w:val="0079540F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A27CD6"/>
    <w:rsid w:val="00A50117"/>
    <w:rsid w:val="00AA4610"/>
    <w:rsid w:val="00AA6BCE"/>
    <w:rsid w:val="00AC4567"/>
    <w:rsid w:val="00B56BF1"/>
    <w:rsid w:val="00BB060C"/>
    <w:rsid w:val="00BE5C57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81526"/>
    <w:rsid w:val="00D9771E"/>
    <w:rsid w:val="00DA0C2F"/>
    <w:rsid w:val="00DD55B3"/>
    <w:rsid w:val="00DE74E6"/>
    <w:rsid w:val="00E26768"/>
    <w:rsid w:val="00EC71FF"/>
    <w:rsid w:val="00F1383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18D779BF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59"/>
    <w:rsid w:val="00024CF1"/>
    <w:pPr>
      <w:spacing w:after="0" w:line="240" w:lineRule="auto"/>
    </w:pPr>
    <w:rPr>
      <w:rFonts w:eastAsiaTheme="minorEastAsia"/>
      <w:sz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954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54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540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54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540F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8152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86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bki.uni-nke.hu/nyitol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54ED-7F47-4DEF-8DE3-A478D1E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</TotalTime>
  <Pages>3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2024-05-28T08:17:00Z</dcterms:created>
  <dcterms:modified xsi:type="dcterms:W3CDTF">2024-05-31T11:18:00Z</dcterms:modified>
</cp:coreProperties>
</file>